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D2" w:rsidRDefault="007519D2" w:rsidP="008F422E">
      <w:pPr>
        <w:jc w:val="center"/>
        <w:rPr>
          <w:sz w:val="40"/>
          <w:szCs w:val="40"/>
        </w:rPr>
      </w:pPr>
      <w:r>
        <w:rPr>
          <w:sz w:val="40"/>
          <w:szCs w:val="40"/>
        </w:rPr>
        <w:t>0,</w:t>
      </w:r>
    </w:p>
    <w:p w:rsidR="007519D2" w:rsidRDefault="007519D2" w:rsidP="008F422E">
      <w:pPr>
        <w:jc w:val="center"/>
        <w:rPr>
          <w:sz w:val="40"/>
          <w:szCs w:val="40"/>
        </w:rPr>
      </w:pPr>
      <w:r w:rsidRPr="00906C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4.25pt;visibility:visible">
            <v:imagedata r:id="rId7" o:title=""/>
          </v:shape>
        </w:pict>
      </w:r>
    </w:p>
    <w:p w:rsidR="007519D2" w:rsidRPr="008F422E" w:rsidRDefault="007519D2" w:rsidP="008F422E">
      <w:pPr>
        <w:jc w:val="center"/>
        <w:rPr>
          <w:b/>
          <w:sz w:val="28"/>
          <w:szCs w:val="28"/>
        </w:rPr>
      </w:pPr>
    </w:p>
    <w:p w:rsidR="007519D2" w:rsidRDefault="007519D2" w:rsidP="00D23476">
      <w:pPr>
        <w:jc w:val="center"/>
      </w:pPr>
    </w:p>
    <w:p w:rsidR="007519D2" w:rsidRPr="00DB4625" w:rsidRDefault="007519D2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 xml:space="preserve">СОВЕТ ДЕПУТАТОВ </w:t>
      </w:r>
    </w:p>
    <w:p w:rsidR="007519D2" w:rsidRPr="00DB4625" w:rsidRDefault="007519D2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>ГРИГОРЬЕВСКОГО СЕЛЬСКОГО ПОСЕЛЕНИЯ</w:t>
      </w:r>
    </w:p>
    <w:p w:rsidR="007519D2" w:rsidRPr="00DB4625" w:rsidRDefault="007519D2" w:rsidP="00D23476">
      <w:pPr>
        <w:jc w:val="center"/>
        <w:rPr>
          <w:sz w:val="24"/>
          <w:szCs w:val="24"/>
        </w:rPr>
      </w:pPr>
      <w:r w:rsidRPr="00DB4625">
        <w:rPr>
          <w:sz w:val="24"/>
          <w:szCs w:val="24"/>
        </w:rPr>
        <w:t>Нытвенского муниципального района</w:t>
      </w:r>
    </w:p>
    <w:p w:rsidR="007519D2" w:rsidRPr="00DB4625" w:rsidRDefault="007519D2" w:rsidP="00D23476">
      <w:pPr>
        <w:jc w:val="center"/>
        <w:rPr>
          <w:sz w:val="24"/>
          <w:szCs w:val="24"/>
        </w:rPr>
      </w:pPr>
    </w:p>
    <w:p w:rsidR="007519D2" w:rsidRPr="00DB4625" w:rsidRDefault="007519D2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>РЕШЕНИЕ</w:t>
      </w:r>
    </w:p>
    <w:p w:rsidR="007519D2" w:rsidRPr="00DB4625" w:rsidRDefault="007519D2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29.02.2016 </w:t>
      </w:r>
      <w:r w:rsidRPr="00DB462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DB462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</w:t>
      </w:r>
      <w:r w:rsidRPr="00DB462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№ 03</w:t>
      </w:r>
    </w:p>
    <w:p w:rsidR="007519D2" w:rsidRPr="00DB4625" w:rsidRDefault="007519D2" w:rsidP="00D23476">
      <w:pPr>
        <w:jc w:val="center"/>
        <w:rPr>
          <w:sz w:val="24"/>
          <w:szCs w:val="24"/>
        </w:rPr>
      </w:pPr>
      <w:r w:rsidRPr="00DB4625">
        <w:rPr>
          <w:sz w:val="24"/>
          <w:szCs w:val="24"/>
        </w:rPr>
        <w:t xml:space="preserve">с. Григорьевское </w:t>
      </w:r>
    </w:p>
    <w:p w:rsidR="007519D2" w:rsidRDefault="007519D2" w:rsidP="00D23476"/>
    <w:p w:rsidR="007519D2" w:rsidRDefault="007519D2" w:rsidP="00D23476"/>
    <w:p w:rsidR="007519D2" w:rsidRDefault="007519D2" w:rsidP="00D23476"/>
    <w:p w:rsidR="007519D2" w:rsidRDefault="007519D2" w:rsidP="00D234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Совета депутатов </w:t>
      </w:r>
    </w:p>
    <w:p w:rsidR="007519D2" w:rsidRDefault="007519D2" w:rsidP="00D23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 от 07.11.2013 г. № 122</w:t>
      </w:r>
    </w:p>
    <w:p w:rsidR="007519D2" w:rsidRDefault="007519D2" w:rsidP="008F4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целевой программы «Защита населения</w:t>
      </w:r>
    </w:p>
    <w:p w:rsidR="007519D2" w:rsidRDefault="007519D2" w:rsidP="008F4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ГСП от пожаров, катастроф, стихийных бедствий</w:t>
      </w:r>
    </w:p>
    <w:p w:rsidR="007519D2" w:rsidRDefault="007519D2" w:rsidP="008F4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совершенствованию гражданской обороны на период 2014-2018 годов»</w:t>
      </w:r>
    </w:p>
    <w:p w:rsidR="007519D2" w:rsidRDefault="007519D2" w:rsidP="00D23476">
      <w:pPr>
        <w:rPr>
          <w:b/>
          <w:sz w:val="28"/>
          <w:szCs w:val="28"/>
        </w:rPr>
      </w:pPr>
    </w:p>
    <w:p w:rsidR="007519D2" w:rsidRDefault="007519D2" w:rsidP="008F42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Заслушав и.о. помощника главы по ПБ, ГО и ЧС Фадееву А.Н., Совет депутатов РЕШАЕТ:</w:t>
      </w:r>
    </w:p>
    <w:p w:rsidR="007519D2" w:rsidRPr="008F422E" w:rsidRDefault="007519D2" w:rsidP="008F4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решение</w:t>
      </w:r>
      <w:r w:rsidRPr="00F66B83">
        <w:rPr>
          <w:sz w:val="28"/>
          <w:szCs w:val="28"/>
        </w:rPr>
        <w:t xml:space="preserve"> Совета депутатов Григорьевского сельского поселения от </w:t>
      </w:r>
      <w:r w:rsidRPr="008F422E">
        <w:rPr>
          <w:sz w:val="28"/>
          <w:szCs w:val="28"/>
        </w:rPr>
        <w:t>07.11.2013 г. № 122</w:t>
      </w:r>
      <w:r>
        <w:rPr>
          <w:sz w:val="28"/>
          <w:szCs w:val="28"/>
        </w:rPr>
        <w:t xml:space="preserve"> </w:t>
      </w:r>
      <w:r w:rsidRPr="008F422E">
        <w:rPr>
          <w:sz w:val="28"/>
          <w:szCs w:val="28"/>
        </w:rPr>
        <w:t>«Об утверждении целевой программы «Защита населения</w:t>
      </w:r>
      <w:r>
        <w:rPr>
          <w:sz w:val="28"/>
          <w:szCs w:val="28"/>
        </w:rPr>
        <w:t xml:space="preserve"> </w:t>
      </w:r>
      <w:r w:rsidRPr="008F422E">
        <w:rPr>
          <w:sz w:val="28"/>
          <w:szCs w:val="28"/>
        </w:rPr>
        <w:t>на территории ГСП от пожаров, катастроф, стихийных бедствий</w:t>
      </w:r>
      <w:r>
        <w:rPr>
          <w:sz w:val="28"/>
          <w:szCs w:val="28"/>
        </w:rPr>
        <w:t xml:space="preserve"> </w:t>
      </w:r>
      <w:r w:rsidRPr="008F422E">
        <w:rPr>
          <w:sz w:val="28"/>
          <w:szCs w:val="28"/>
        </w:rPr>
        <w:t>и совершенствованию гражданской обороны на период 2014-2018 годов»</w:t>
      </w:r>
      <w:r>
        <w:rPr>
          <w:sz w:val="28"/>
          <w:szCs w:val="28"/>
        </w:rPr>
        <w:t>.</w:t>
      </w:r>
    </w:p>
    <w:p w:rsidR="007519D2" w:rsidRPr="00F66B83" w:rsidRDefault="007519D2" w:rsidP="008F422E">
      <w:pPr>
        <w:jc w:val="both"/>
        <w:rPr>
          <w:sz w:val="28"/>
          <w:szCs w:val="28"/>
        </w:rPr>
      </w:pPr>
    </w:p>
    <w:p w:rsidR="007519D2" w:rsidRDefault="007519D2" w:rsidP="00DC42D8">
      <w:pPr>
        <w:jc w:val="both"/>
        <w:rPr>
          <w:sz w:val="28"/>
          <w:szCs w:val="28"/>
          <w:lang w:eastAsia="en-US"/>
        </w:rPr>
      </w:pPr>
    </w:p>
    <w:p w:rsidR="007519D2" w:rsidRDefault="007519D2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19D2" w:rsidRDefault="007519D2" w:rsidP="00D23476">
      <w:pPr>
        <w:jc w:val="both"/>
        <w:rPr>
          <w:sz w:val="28"/>
          <w:szCs w:val="28"/>
        </w:rPr>
      </w:pPr>
    </w:p>
    <w:p w:rsidR="007519D2" w:rsidRPr="00D76CB2" w:rsidRDefault="007519D2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Григорьевского сельского поселения                                В.Л. Миронов</w:t>
      </w:r>
    </w:p>
    <w:p w:rsidR="007519D2" w:rsidRDefault="007519D2" w:rsidP="00D23476">
      <w:pPr>
        <w:jc w:val="both"/>
        <w:rPr>
          <w:sz w:val="28"/>
          <w:szCs w:val="28"/>
        </w:rPr>
      </w:pPr>
    </w:p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/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99030E">
      <w:pPr>
        <w:jc w:val="both"/>
      </w:pPr>
    </w:p>
    <w:p w:rsidR="007519D2" w:rsidRDefault="007519D2" w:rsidP="001D20AA">
      <w:pPr>
        <w:jc w:val="both"/>
      </w:pPr>
    </w:p>
    <w:p w:rsidR="007519D2" w:rsidRDefault="007519D2" w:rsidP="001D20AA">
      <w:pPr>
        <w:jc w:val="both"/>
      </w:pPr>
    </w:p>
    <w:sectPr w:rsidR="007519D2" w:rsidSect="00D1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9D2" w:rsidRDefault="007519D2" w:rsidP="00D23476">
      <w:r>
        <w:separator/>
      </w:r>
    </w:p>
  </w:endnote>
  <w:endnote w:type="continuationSeparator" w:id="1">
    <w:p w:rsidR="007519D2" w:rsidRDefault="007519D2" w:rsidP="00D2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9D2" w:rsidRDefault="007519D2" w:rsidP="00D23476">
      <w:r>
        <w:separator/>
      </w:r>
    </w:p>
  </w:footnote>
  <w:footnote w:type="continuationSeparator" w:id="1">
    <w:p w:rsidR="007519D2" w:rsidRDefault="007519D2" w:rsidP="00D23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3EE"/>
    <w:multiLevelType w:val="multilevel"/>
    <w:tmpl w:val="AD960A50"/>
    <w:lvl w:ilvl="0">
      <w:start w:val="1"/>
      <w:numFmt w:val="decimal"/>
      <w:pStyle w:val="Heading1"/>
      <w:suff w:val="space"/>
      <w:lvlText w:val="Глава %1."/>
      <w:lvlJc w:val="left"/>
      <w:pPr>
        <w:ind w:left="1418"/>
      </w:pPr>
      <w:rPr>
        <w:rFonts w:ascii="Times New Roman" w:hAnsi="Times New Roman" w:cs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pStyle w:val="Heading2"/>
      <w:suff w:val="space"/>
      <w:lvlText w:val="Статья %2."/>
      <w:lvlJc w:val="left"/>
      <w:pPr>
        <w:ind w:left="1163" w:firstLine="96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pStyle w:val="a"/>
      <w:suff w:val="space"/>
      <w:lvlText w:val="%3."/>
      <w:lvlJc w:val="left"/>
      <w:pPr>
        <w:ind w:left="14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a0"/>
      <w:suff w:val="space"/>
      <w:lvlText w:val="%4)"/>
      <w:lvlJc w:val="left"/>
      <w:pPr>
        <w:ind w:left="14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26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126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12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126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126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C99"/>
    <w:rsid w:val="00000B9D"/>
    <w:rsid w:val="00002B97"/>
    <w:rsid w:val="0004568B"/>
    <w:rsid w:val="00051367"/>
    <w:rsid w:val="0008692A"/>
    <w:rsid w:val="000A43D8"/>
    <w:rsid w:val="000B2DFF"/>
    <w:rsid w:val="000C0028"/>
    <w:rsid w:val="000C3748"/>
    <w:rsid w:val="000E30DE"/>
    <w:rsid w:val="00121CB4"/>
    <w:rsid w:val="00144B6C"/>
    <w:rsid w:val="00170C16"/>
    <w:rsid w:val="001A1F9D"/>
    <w:rsid w:val="001B5684"/>
    <w:rsid w:val="001D20AA"/>
    <w:rsid w:val="00234A21"/>
    <w:rsid w:val="002738A4"/>
    <w:rsid w:val="0029026C"/>
    <w:rsid w:val="0029096F"/>
    <w:rsid w:val="00312DAC"/>
    <w:rsid w:val="003554C2"/>
    <w:rsid w:val="00367BE5"/>
    <w:rsid w:val="0039513D"/>
    <w:rsid w:val="00427121"/>
    <w:rsid w:val="004550FA"/>
    <w:rsid w:val="00505CAC"/>
    <w:rsid w:val="00510958"/>
    <w:rsid w:val="00524CBB"/>
    <w:rsid w:val="00574DF4"/>
    <w:rsid w:val="00583425"/>
    <w:rsid w:val="005D3ADB"/>
    <w:rsid w:val="00646666"/>
    <w:rsid w:val="00664BC1"/>
    <w:rsid w:val="006753E9"/>
    <w:rsid w:val="00704484"/>
    <w:rsid w:val="00716213"/>
    <w:rsid w:val="00734C40"/>
    <w:rsid w:val="007519D2"/>
    <w:rsid w:val="007C0B2E"/>
    <w:rsid w:val="007C1C80"/>
    <w:rsid w:val="00891A7F"/>
    <w:rsid w:val="008A5209"/>
    <w:rsid w:val="008F422E"/>
    <w:rsid w:val="00906C81"/>
    <w:rsid w:val="00930873"/>
    <w:rsid w:val="0097000E"/>
    <w:rsid w:val="0099030E"/>
    <w:rsid w:val="009B2201"/>
    <w:rsid w:val="009D4FBB"/>
    <w:rsid w:val="009F029D"/>
    <w:rsid w:val="009F28D0"/>
    <w:rsid w:val="00A4619E"/>
    <w:rsid w:val="00A55605"/>
    <w:rsid w:val="00A73570"/>
    <w:rsid w:val="00A92B96"/>
    <w:rsid w:val="00AD01E7"/>
    <w:rsid w:val="00AD68AA"/>
    <w:rsid w:val="00AF237C"/>
    <w:rsid w:val="00B025E3"/>
    <w:rsid w:val="00B31DBA"/>
    <w:rsid w:val="00B80011"/>
    <w:rsid w:val="00B8452C"/>
    <w:rsid w:val="00B878BD"/>
    <w:rsid w:val="00BD3CDA"/>
    <w:rsid w:val="00BE3F2C"/>
    <w:rsid w:val="00C65BB7"/>
    <w:rsid w:val="00CD49A0"/>
    <w:rsid w:val="00CE4A0D"/>
    <w:rsid w:val="00CF556E"/>
    <w:rsid w:val="00D02B93"/>
    <w:rsid w:val="00D04A93"/>
    <w:rsid w:val="00D11350"/>
    <w:rsid w:val="00D23476"/>
    <w:rsid w:val="00D454FC"/>
    <w:rsid w:val="00D72C99"/>
    <w:rsid w:val="00D76CB2"/>
    <w:rsid w:val="00DB4625"/>
    <w:rsid w:val="00DC42D8"/>
    <w:rsid w:val="00DE4FE2"/>
    <w:rsid w:val="00E26B50"/>
    <w:rsid w:val="00E41CC8"/>
    <w:rsid w:val="00E87925"/>
    <w:rsid w:val="00F256F2"/>
    <w:rsid w:val="00F35AA0"/>
    <w:rsid w:val="00F370EF"/>
    <w:rsid w:val="00F406A9"/>
    <w:rsid w:val="00F47787"/>
    <w:rsid w:val="00F6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7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568B"/>
    <w:pPr>
      <w:keepNext/>
      <w:keepLines/>
      <w:numPr>
        <w:numId w:val="1"/>
      </w:numPr>
      <w:spacing w:before="24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568B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100" w:beforeAutospacing="1" w:after="100" w:afterAutospacing="1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568B"/>
    <w:rPr>
      <w:rFonts w:ascii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568B"/>
    <w:rPr>
      <w:rFonts w:ascii="Arial" w:hAnsi="Arial" w:cs="Times New Roman"/>
      <w:b/>
      <w:bCs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2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476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D234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47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234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347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Н пункта"/>
    <w:basedOn w:val="Normal"/>
    <w:uiPriority w:val="99"/>
    <w:rsid w:val="0004568B"/>
    <w:pPr>
      <w:numPr>
        <w:ilvl w:val="2"/>
        <w:numId w:val="1"/>
      </w:numPr>
    </w:pPr>
    <w:rPr>
      <w:sz w:val="24"/>
      <w:szCs w:val="24"/>
    </w:rPr>
  </w:style>
  <w:style w:type="paragraph" w:customStyle="1" w:styleId="a0">
    <w:name w:val="Н подпункт"/>
    <w:basedOn w:val="Normal"/>
    <w:uiPriority w:val="99"/>
    <w:rsid w:val="0004568B"/>
    <w:pPr>
      <w:numPr>
        <w:ilvl w:val="3"/>
        <w:numId w:val="1"/>
      </w:numPr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4568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568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4568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290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609</TotalTime>
  <Pages>2</Pages>
  <Words>148</Words>
  <Characters>849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BLACKGIRL</dc:creator>
  <cp:keywords/>
  <dc:description/>
  <cp:lastModifiedBy>secretar</cp:lastModifiedBy>
  <cp:revision>46</cp:revision>
  <cp:lastPrinted>2016-03-04T08:54:00Z</cp:lastPrinted>
  <dcterms:created xsi:type="dcterms:W3CDTF">2013-09-24T05:22:00Z</dcterms:created>
  <dcterms:modified xsi:type="dcterms:W3CDTF">2016-03-15T06:15:00Z</dcterms:modified>
</cp:coreProperties>
</file>